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68B7" w14:textId="77777777" w:rsidR="000F2E08" w:rsidRDefault="000F2E08" w:rsidP="007C1038">
      <w:pPr>
        <w:spacing w:after="0" w:line="240" w:lineRule="auto"/>
      </w:pPr>
    </w:p>
    <w:p w14:paraId="0D72251B" w14:textId="71B17915" w:rsidR="000F2E08" w:rsidRPr="00350FF2" w:rsidRDefault="00975298" w:rsidP="007C1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May 202</w:t>
      </w:r>
      <w:r w:rsidR="009B04E9">
        <w:rPr>
          <w:sz w:val="24"/>
          <w:szCs w:val="24"/>
        </w:rPr>
        <w:t>4</w:t>
      </w:r>
    </w:p>
    <w:p w14:paraId="7083C757" w14:textId="77777777" w:rsidR="00350FF2" w:rsidRPr="00350FF2" w:rsidRDefault="00350FF2" w:rsidP="007C1038">
      <w:pPr>
        <w:spacing w:after="0" w:line="240" w:lineRule="auto"/>
        <w:rPr>
          <w:sz w:val="24"/>
          <w:szCs w:val="24"/>
        </w:rPr>
      </w:pPr>
    </w:p>
    <w:p w14:paraId="69FD8AAB" w14:textId="77777777" w:rsidR="00350FF2" w:rsidRPr="00350FF2" w:rsidRDefault="00350FF2" w:rsidP="007C1038">
      <w:pPr>
        <w:spacing w:after="0" w:line="240" w:lineRule="auto"/>
        <w:rPr>
          <w:sz w:val="24"/>
          <w:szCs w:val="24"/>
        </w:rPr>
      </w:pPr>
    </w:p>
    <w:p w14:paraId="0D1786E5" w14:textId="77777777" w:rsidR="00350FF2" w:rsidRPr="00350FF2" w:rsidRDefault="00350FF2" w:rsidP="007C1038">
      <w:pPr>
        <w:spacing w:after="0" w:line="240" w:lineRule="auto"/>
        <w:rPr>
          <w:sz w:val="24"/>
          <w:szCs w:val="24"/>
        </w:rPr>
      </w:pPr>
    </w:p>
    <w:p w14:paraId="69435800" w14:textId="77777777" w:rsidR="00975298" w:rsidRDefault="00975298" w:rsidP="00BD1A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55E639" w14:textId="77777777" w:rsidR="00975298" w:rsidRDefault="00975298" w:rsidP="00BD1A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E8E91D" w14:textId="252DEF4B" w:rsidR="00350FF2" w:rsidRPr="00BD1A0C" w:rsidRDefault="005E066A" w:rsidP="00BD1A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BD1A0C" w:rsidRPr="00BD1A0C">
        <w:rPr>
          <w:b/>
          <w:bCs/>
          <w:sz w:val="28"/>
          <w:szCs w:val="28"/>
        </w:rPr>
        <w:t>MEMBERSHIP</w:t>
      </w:r>
      <w:r w:rsidR="00BD1A0C">
        <w:rPr>
          <w:b/>
          <w:bCs/>
          <w:sz w:val="28"/>
          <w:szCs w:val="28"/>
        </w:rPr>
        <w:t xml:space="preserve"> </w:t>
      </w:r>
    </w:p>
    <w:p w14:paraId="06AD2F6C" w14:textId="77777777" w:rsidR="00350FF2" w:rsidRPr="00350FF2" w:rsidRDefault="00350FF2" w:rsidP="007C1038">
      <w:pPr>
        <w:spacing w:after="0" w:line="240" w:lineRule="auto"/>
        <w:rPr>
          <w:sz w:val="24"/>
          <w:szCs w:val="24"/>
        </w:rPr>
      </w:pPr>
    </w:p>
    <w:p w14:paraId="5BF57E87" w14:textId="76E9E759" w:rsidR="00350FF2" w:rsidRDefault="00BD1A0C" w:rsidP="00BD1A0C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Valued Member,</w:t>
      </w:r>
    </w:p>
    <w:p w14:paraId="3F43DD93" w14:textId="77777777" w:rsidR="00BD1A0C" w:rsidRDefault="00BD1A0C" w:rsidP="00BD1A0C">
      <w:pPr>
        <w:spacing w:after="0"/>
        <w:rPr>
          <w:sz w:val="24"/>
          <w:szCs w:val="24"/>
        </w:rPr>
      </w:pPr>
    </w:p>
    <w:p w14:paraId="062CE2E4" w14:textId="0ED2E665" w:rsidR="00CD32CA" w:rsidRDefault="00CD32CA" w:rsidP="00CD32C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BD1A0C">
        <w:rPr>
          <w:sz w:val="24"/>
          <w:szCs w:val="24"/>
        </w:rPr>
        <w:t xml:space="preserve">s part of your </w:t>
      </w:r>
      <w:r>
        <w:rPr>
          <w:sz w:val="24"/>
          <w:szCs w:val="24"/>
        </w:rPr>
        <w:t>membership,</w:t>
      </w:r>
      <w:r w:rsidR="00BD1A0C">
        <w:rPr>
          <w:sz w:val="24"/>
          <w:szCs w:val="24"/>
        </w:rPr>
        <w:t xml:space="preserve"> you receive discounts at the bar </w:t>
      </w:r>
      <w:r w:rsidR="00CF3B77">
        <w:rPr>
          <w:sz w:val="24"/>
          <w:szCs w:val="24"/>
        </w:rPr>
        <w:t>and on Main Meals purchased in the Bistro you will also</w:t>
      </w:r>
      <w:r w:rsidR="00BD1A0C">
        <w:rPr>
          <w:sz w:val="24"/>
          <w:szCs w:val="24"/>
        </w:rPr>
        <w:t xml:space="preserve"> earn points for each dollar spent</w:t>
      </w:r>
      <w:r w:rsidR="00CF3B77">
        <w:rPr>
          <w:sz w:val="24"/>
          <w:szCs w:val="24"/>
        </w:rPr>
        <w:t xml:space="preserve"> at the bar</w:t>
      </w:r>
      <w:r w:rsidR="00BD1A0C">
        <w:rPr>
          <w:sz w:val="24"/>
          <w:szCs w:val="24"/>
        </w:rPr>
        <w:t xml:space="preserve">, </w:t>
      </w:r>
      <w:r w:rsidR="00CF3B77">
        <w:rPr>
          <w:sz w:val="24"/>
          <w:szCs w:val="24"/>
        </w:rPr>
        <w:t>a</w:t>
      </w:r>
      <w:r>
        <w:rPr>
          <w:sz w:val="24"/>
          <w:szCs w:val="24"/>
        </w:rPr>
        <w:t xml:space="preserve">ll points accumulated can be used for </w:t>
      </w:r>
      <w:r w:rsidR="00CF3B77">
        <w:rPr>
          <w:sz w:val="24"/>
          <w:szCs w:val="24"/>
        </w:rPr>
        <w:t>any bar purchase. As a member of the Sunshine City Club, you will also be invited to attend the Annual General Meeting.</w:t>
      </w:r>
    </w:p>
    <w:p w14:paraId="11A7064B" w14:textId="77777777" w:rsidR="00CD32CA" w:rsidRDefault="00CD32CA" w:rsidP="00CD32CA">
      <w:pPr>
        <w:spacing w:after="0"/>
        <w:rPr>
          <w:sz w:val="24"/>
          <w:szCs w:val="24"/>
        </w:rPr>
      </w:pPr>
    </w:p>
    <w:p w14:paraId="03963BD4" w14:textId="77777777" w:rsidR="00CF3B77" w:rsidRDefault="00CD32CA" w:rsidP="00BD1A0C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Memberships are renewable on the 30</w:t>
      </w:r>
      <w:r w:rsidRPr="00CD32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each year, </w:t>
      </w:r>
      <w:r w:rsidR="00CF3B77">
        <w:rPr>
          <w:sz w:val="24"/>
          <w:szCs w:val="24"/>
        </w:rPr>
        <w:t>a</w:t>
      </w:r>
      <w:r w:rsidR="00975298">
        <w:rPr>
          <w:sz w:val="24"/>
          <w:szCs w:val="24"/>
        </w:rPr>
        <w:t>ccumulated points MUST</w:t>
      </w:r>
      <w:r w:rsidR="00BD1A0C" w:rsidRPr="00BD1A0C">
        <w:rPr>
          <w:b/>
          <w:bCs/>
          <w:sz w:val="24"/>
          <w:szCs w:val="24"/>
        </w:rPr>
        <w:t xml:space="preserve"> </w:t>
      </w:r>
      <w:r w:rsidR="00BD1A0C">
        <w:rPr>
          <w:sz w:val="24"/>
          <w:szCs w:val="24"/>
        </w:rPr>
        <w:t>be used by June 30</w:t>
      </w:r>
      <w:r w:rsidR="00BD1A0C" w:rsidRPr="00BD1A0C">
        <w:rPr>
          <w:sz w:val="24"/>
          <w:szCs w:val="24"/>
          <w:vertAlign w:val="superscript"/>
        </w:rPr>
        <w:t>th</w:t>
      </w:r>
      <w:r w:rsidR="00BD1A0C">
        <w:rPr>
          <w:sz w:val="24"/>
          <w:szCs w:val="24"/>
        </w:rPr>
        <w:t xml:space="preserve"> each </w:t>
      </w:r>
      <w:r w:rsidR="00975298">
        <w:rPr>
          <w:sz w:val="24"/>
          <w:szCs w:val="24"/>
        </w:rPr>
        <w:t>year,</w:t>
      </w:r>
      <w:r w:rsidR="00BD1A0C">
        <w:rPr>
          <w:sz w:val="24"/>
          <w:szCs w:val="24"/>
        </w:rPr>
        <w:t xml:space="preserve"> or they will be forfeited.</w:t>
      </w:r>
    </w:p>
    <w:p w14:paraId="50AC6033" w14:textId="77777777" w:rsidR="00CF3B77" w:rsidRDefault="00CF3B77" w:rsidP="00BD1A0C">
      <w:pPr>
        <w:spacing w:after="0"/>
        <w:rPr>
          <w:sz w:val="24"/>
          <w:szCs w:val="24"/>
        </w:rPr>
      </w:pPr>
    </w:p>
    <w:p w14:paraId="4FCE57B4" w14:textId="5E1D4DE4" w:rsidR="00BD1A0C" w:rsidRDefault="0094071F" w:rsidP="00BD1A0C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 for becoming a Member of the</w:t>
      </w:r>
      <w:r w:rsidR="00BD1A0C">
        <w:rPr>
          <w:sz w:val="24"/>
          <w:szCs w:val="24"/>
        </w:rPr>
        <w:t xml:space="preserve"> Sunshine City Club</w:t>
      </w:r>
      <w:r>
        <w:rPr>
          <w:sz w:val="24"/>
          <w:szCs w:val="24"/>
        </w:rPr>
        <w:t>, we look forward to seeing you.</w:t>
      </w:r>
    </w:p>
    <w:p w14:paraId="534634FF" w14:textId="77777777" w:rsidR="00CF3B77" w:rsidRDefault="00CF3B77" w:rsidP="00BD1A0C">
      <w:pPr>
        <w:spacing w:after="0"/>
        <w:rPr>
          <w:sz w:val="24"/>
          <w:szCs w:val="24"/>
        </w:rPr>
      </w:pPr>
    </w:p>
    <w:p w14:paraId="612F116B" w14:textId="4227F36A" w:rsidR="00BD1A0C" w:rsidRDefault="00BD1A0C" w:rsidP="00BD1A0C">
      <w:pPr>
        <w:spacing w:after="0"/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14:paraId="14C0A777" w14:textId="21400F6B" w:rsidR="00350FF2" w:rsidRDefault="00BD1A0C" w:rsidP="007C1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975298">
        <w:rPr>
          <w:sz w:val="24"/>
          <w:szCs w:val="24"/>
        </w:rPr>
        <w:t xml:space="preserve">of Directors &amp; </w:t>
      </w:r>
      <w:r w:rsidR="00350FF2" w:rsidRPr="00350FF2">
        <w:rPr>
          <w:sz w:val="24"/>
          <w:szCs w:val="24"/>
        </w:rPr>
        <w:t xml:space="preserve">Manager </w:t>
      </w:r>
    </w:p>
    <w:p w14:paraId="50135807" w14:textId="6B357480" w:rsidR="00975298" w:rsidRPr="00350FF2" w:rsidRDefault="00975298" w:rsidP="007C1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Sunshine City Club</w:t>
      </w:r>
    </w:p>
    <w:sectPr w:rsidR="00975298" w:rsidRPr="00350FF2" w:rsidSect="005E4986">
      <w:headerReference w:type="default" r:id="rId6"/>
      <w:footerReference w:type="default" r:id="rId7"/>
      <w:pgSz w:w="11907" w:h="16839" w:code="9"/>
      <w:pgMar w:top="1851" w:right="1440" w:bottom="1440" w:left="1440" w:header="737" w:footer="31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D7C6" w14:textId="77777777" w:rsidR="005E4986" w:rsidRDefault="005E4986" w:rsidP="003936ED">
      <w:pPr>
        <w:spacing w:after="0" w:line="240" w:lineRule="auto"/>
      </w:pPr>
      <w:r>
        <w:separator/>
      </w:r>
    </w:p>
  </w:endnote>
  <w:endnote w:type="continuationSeparator" w:id="0">
    <w:p w14:paraId="1245B677" w14:textId="77777777" w:rsidR="005E4986" w:rsidRDefault="005E4986" w:rsidP="0039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1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</w:tblPr>
    <w:tblGrid>
      <w:gridCol w:w="1476"/>
      <w:gridCol w:w="3338"/>
      <w:gridCol w:w="1187"/>
      <w:gridCol w:w="3239"/>
    </w:tblGrid>
    <w:tr w:rsidR="008412EC" w14:paraId="573186C8" w14:textId="77777777" w:rsidTr="00E83288">
      <w:trPr>
        <w:trHeight w:val="848"/>
      </w:trPr>
      <w:tc>
        <w:tcPr>
          <w:tcW w:w="1277" w:type="dxa"/>
          <w:tcBorders>
            <w:right w:val="single" w:sz="4" w:space="0" w:color="auto"/>
          </w:tcBorders>
        </w:tcPr>
        <w:p w14:paraId="55251E6F" w14:textId="63B30AEE" w:rsidR="008412EC" w:rsidRDefault="00C672B5" w:rsidP="008412EC">
          <w:pPr>
            <w:pStyle w:val="Footer"/>
          </w:pPr>
          <w:bookmarkStart w:id="0" w:name="_Hlk87521358"/>
          <w:r>
            <w:rPr>
              <w:noProof/>
            </w:rPr>
            <w:drawing>
              <wp:inline distT="0" distB="0" distL="0" distR="0" wp14:anchorId="66B74638" wp14:editId="706B01D7">
                <wp:extent cx="795466" cy="428625"/>
                <wp:effectExtent l="0" t="0" r="5080" b="0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699" cy="431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left w:val="single" w:sz="4" w:space="0" w:color="auto"/>
            <w:right w:val="single" w:sz="4" w:space="0" w:color="auto"/>
          </w:tcBorders>
        </w:tcPr>
        <w:p w14:paraId="0C0D5BF3" w14:textId="77777777" w:rsidR="008412EC" w:rsidRPr="001C1DA2" w:rsidRDefault="008412EC" w:rsidP="008412EC">
          <w:pPr>
            <w:pStyle w:val="Footer"/>
            <w:rPr>
              <w:rFonts w:cstheme="minorHAnsi"/>
              <w:color w:val="404040" w:themeColor="text1" w:themeTint="BF"/>
            </w:rPr>
          </w:pPr>
          <w:r w:rsidRPr="001C1DA2">
            <w:rPr>
              <w:rFonts w:cstheme="minorHAnsi"/>
              <w:color w:val="404040" w:themeColor="text1" w:themeTint="BF"/>
            </w:rPr>
            <w:t>24 Talmage St, Albion Vic 3020</w:t>
          </w:r>
        </w:p>
        <w:p w14:paraId="5600F5BD" w14:textId="77777777" w:rsidR="008412EC" w:rsidRPr="001C1DA2" w:rsidRDefault="008412EC" w:rsidP="008412EC">
          <w:pPr>
            <w:pStyle w:val="Footer"/>
            <w:rPr>
              <w:rFonts w:cstheme="minorHAnsi"/>
              <w:color w:val="595959" w:themeColor="text1" w:themeTint="A6"/>
            </w:rPr>
          </w:pPr>
          <w:r w:rsidRPr="001C1DA2">
            <w:rPr>
              <w:rFonts w:cstheme="minorHAnsi"/>
              <w:color w:val="595959" w:themeColor="text1" w:themeTint="A6"/>
            </w:rPr>
            <w:t>ABN: 98 004 364 890</w:t>
          </w:r>
        </w:p>
      </w:tc>
      <w:tc>
        <w:tcPr>
          <w:tcW w:w="1243" w:type="dxa"/>
          <w:tcBorders>
            <w:left w:val="single" w:sz="4" w:space="0" w:color="auto"/>
          </w:tcBorders>
        </w:tcPr>
        <w:p w14:paraId="7DE0452C" w14:textId="77777777" w:rsidR="008412EC" w:rsidRPr="001C1DA2" w:rsidRDefault="008412EC" w:rsidP="008412EC">
          <w:pPr>
            <w:pStyle w:val="Footer"/>
            <w:spacing w:line="0" w:lineRule="atLeast"/>
            <w:jc w:val="right"/>
            <w:rPr>
              <w:rFonts w:cstheme="minorHAnsi"/>
            </w:rPr>
          </w:pPr>
          <w:r w:rsidRPr="001C1DA2">
            <w:rPr>
              <w:rFonts w:cstheme="minorHAnsi"/>
            </w:rPr>
            <w:t>P</w:t>
          </w:r>
          <w:r>
            <w:rPr>
              <w:rFonts w:cstheme="minorHAnsi"/>
            </w:rPr>
            <w:t>hone:</w:t>
          </w:r>
        </w:p>
        <w:p w14:paraId="3DDA7BF9" w14:textId="77777777" w:rsidR="008412EC" w:rsidRPr="001C1DA2" w:rsidRDefault="008412EC" w:rsidP="008412EC">
          <w:pPr>
            <w:pStyle w:val="Footer"/>
            <w:spacing w:line="0" w:lineRule="atLeast"/>
            <w:jc w:val="right"/>
            <w:rPr>
              <w:rFonts w:cstheme="minorHAnsi"/>
            </w:rPr>
          </w:pPr>
          <w:r w:rsidRPr="001C1DA2">
            <w:rPr>
              <w:rFonts w:cstheme="minorHAnsi"/>
            </w:rPr>
            <w:t>E</w:t>
          </w:r>
          <w:r>
            <w:rPr>
              <w:rFonts w:cstheme="minorHAnsi"/>
            </w:rPr>
            <w:t>mail:</w:t>
          </w:r>
        </w:p>
        <w:p w14:paraId="01D2DEEB" w14:textId="77777777" w:rsidR="008412EC" w:rsidRPr="001C1DA2" w:rsidRDefault="008412EC" w:rsidP="008412EC">
          <w:pPr>
            <w:pStyle w:val="Footer"/>
            <w:spacing w:line="0" w:lineRule="atLeast"/>
            <w:jc w:val="right"/>
            <w:rPr>
              <w:rFonts w:cstheme="minorHAnsi"/>
            </w:rPr>
          </w:pPr>
          <w:r w:rsidRPr="001C1DA2">
            <w:rPr>
              <w:rFonts w:cstheme="minorHAnsi"/>
            </w:rPr>
            <w:t>W</w:t>
          </w:r>
          <w:r>
            <w:rPr>
              <w:rFonts w:cstheme="minorHAnsi"/>
            </w:rPr>
            <w:t>ebsite:</w:t>
          </w:r>
        </w:p>
      </w:tc>
      <w:tc>
        <w:tcPr>
          <w:tcW w:w="3294" w:type="dxa"/>
          <w:tcBorders>
            <w:left w:val="nil"/>
          </w:tcBorders>
        </w:tcPr>
        <w:p w14:paraId="11BEA096" w14:textId="77777777" w:rsidR="008412EC" w:rsidRPr="001C1DA2" w:rsidRDefault="008412EC" w:rsidP="008412EC">
          <w:pPr>
            <w:pStyle w:val="Footer"/>
            <w:spacing w:line="0" w:lineRule="atLeast"/>
            <w:rPr>
              <w:rFonts w:cstheme="minorHAnsi"/>
            </w:rPr>
          </w:pPr>
          <w:r w:rsidRPr="001C1DA2">
            <w:rPr>
              <w:rFonts w:cstheme="minorHAnsi"/>
            </w:rPr>
            <w:t>(03)9311 1133</w:t>
          </w:r>
        </w:p>
        <w:p w14:paraId="3A0E704C" w14:textId="77777777" w:rsidR="008412EC" w:rsidRPr="001C1DA2" w:rsidRDefault="008412EC" w:rsidP="008412EC">
          <w:pPr>
            <w:pStyle w:val="Footer"/>
            <w:spacing w:line="0" w:lineRule="atLeast"/>
            <w:rPr>
              <w:rFonts w:cstheme="minorHAnsi"/>
            </w:rPr>
          </w:pPr>
          <w:r w:rsidRPr="001C1DA2">
            <w:rPr>
              <w:rFonts w:cstheme="minorHAnsi"/>
            </w:rPr>
            <w:t>sunshinecityclub@bigpond.com</w:t>
          </w:r>
        </w:p>
        <w:p w14:paraId="56F6DAB7" w14:textId="77777777" w:rsidR="008412EC" w:rsidRPr="001C1DA2" w:rsidRDefault="008412EC" w:rsidP="008412EC">
          <w:pPr>
            <w:pStyle w:val="Footer"/>
            <w:spacing w:line="0" w:lineRule="atLeast"/>
            <w:rPr>
              <w:rFonts w:cstheme="minorHAnsi"/>
            </w:rPr>
          </w:pPr>
          <w:r w:rsidRPr="001C1DA2">
            <w:rPr>
              <w:rFonts w:cstheme="minorHAnsi"/>
            </w:rPr>
            <w:t>www.sunshinecityclub.com.au</w:t>
          </w:r>
        </w:p>
      </w:tc>
    </w:tr>
    <w:bookmarkEnd w:id="0"/>
  </w:tbl>
  <w:p w14:paraId="743829A7" w14:textId="307DAF60" w:rsidR="003936ED" w:rsidRPr="008412EC" w:rsidRDefault="003936E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FC6C" w14:textId="77777777" w:rsidR="005E4986" w:rsidRDefault="005E4986" w:rsidP="003936ED">
      <w:pPr>
        <w:spacing w:after="0" w:line="240" w:lineRule="auto"/>
      </w:pPr>
      <w:r>
        <w:separator/>
      </w:r>
    </w:p>
  </w:footnote>
  <w:footnote w:type="continuationSeparator" w:id="0">
    <w:p w14:paraId="2C896612" w14:textId="77777777" w:rsidR="005E4986" w:rsidRDefault="005E4986" w:rsidP="0039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4783" w14:textId="77777777" w:rsidR="008412EC" w:rsidRPr="001C1DA2" w:rsidRDefault="008412EC" w:rsidP="008412EC">
    <w:pPr>
      <w:pStyle w:val="Title"/>
      <w:tabs>
        <w:tab w:val="center" w:pos="5400"/>
        <w:tab w:val="left" w:pos="9088"/>
      </w:tabs>
      <w:spacing w:after="480"/>
      <w:rPr>
        <w:rFonts w:asciiTheme="minorHAnsi" w:hAnsiTheme="minorHAnsi" w:cstheme="minorHAnsi"/>
      </w:rPr>
    </w:pPr>
    <w:r w:rsidRPr="001C1DA2">
      <w:rPr>
        <w:rFonts w:asciiTheme="minorHAnsi" w:hAnsiTheme="minorHAnsi" w:cstheme="minorHAnsi"/>
        <w:sz w:val="48"/>
        <w:szCs w:val="48"/>
      </w:rPr>
      <w:t>THE SUNSHINE CITY CLUB</w:t>
    </w:r>
  </w:p>
  <w:p w14:paraId="6DDF87CC" w14:textId="25D23157" w:rsidR="003936ED" w:rsidRPr="006D7E63" w:rsidRDefault="003936ED" w:rsidP="00505484">
    <w:pPr>
      <w:pStyle w:val="Title"/>
      <w:tabs>
        <w:tab w:val="center" w:pos="5400"/>
        <w:tab w:val="left" w:pos="9088"/>
      </w:tabs>
      <w:spacing w:before="120" w:after="0"/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5"/>
    <w:rsid w:val="00015904"/>
    <w:rsid w:val="000F2E08"/>
    <w:rsid w:val="001A07F5"/>
    <w:rsid w:val="003228CC"/>
    <w:rsid w:val="00350FF2"/>
    <w:rsid w:val="00392215"/>
    <w:rsid w:val="003936ED"/>
    <w:rsid w:val="003E0FAB"/>
    <w:rsid w:val="00406BC6"/>
    <w:rsid w:val="00436BEA"/>
    <w:rsid w:val="00471E56"/>
    <w:rsid w:val="00483B92"/>
    <w:rsid w:val="00505484"/>
    <w:rsid w:val="00517ADD"/>
    <w:rsid w:val="005708FE"/>
    <w:rsid w:val="005E066A"/>
    <w:rsid w:val="005E4986"/>
    <w:rsid w:val="006D05A4"/>
    <w:rsid w:val="006D7E63"/>
    <w:rsid w:val="007C1038"/>
    <w:rsid w:val="007C5CF4"/>
    <w:rsid w:val="008412EC"/>
    <w:rsid w:val="00843AEE"/>
    <w:rsid w:val="0087038D"/>
    <w:rsid w:val="0094071F"/>
    <w:rsid w:val="00975298"/>
    <w:rsid w:val="00980E63"/>
    <w:rsid w:val="00991C95"/>
    <w:rsid w:val="009B04E9"/>
    <w:rsid w:val="00B853A7"/>
    <w:rsid w:val="00BD1A0C"/>
    <w:rsid w:val="00BD7AA0"/>
    <w:rsid w:val="00BF47B1"/>
    <w:rsid w:val="00BF56FA"/>
    <w:rsid w:val="00C30922"/>
    <w:rsid w:val="00C51ABD"/>
    <w:rsid w:val="00C672B5"/>
    <w:rsid w:val="00C677F4"/>
    <w:rsid w:val="00CD32CA"/>
    <w:rsid w:val="00CF3B77"/>
    <w:rsid w:val="00D44A9D"/>
    <w:rsid w:val="00D653EF"/>
    <w:rsid w:val="00E16FD1"/>
    <w:rsid w:val="00E83288"/>
    <w:rsid w:val="00F4028C"/>
    <w:rsid w:val="00F701B4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D04E3"/>
  <w15:docId w15:val="{98C9C1C7-71E6-41D4-8B40-B90BF427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36ED"/>
  </w:style>
  <w:style w:type="paragraph" w:styleId="Footer">
    <w:name w:val="footer"/>
    <w:basedOn w:val="Normal"/>
    <w:link w:val="FooterChar"/>
    <w:uiPriority w:val="99"/>
    <w:unhideWhenUsed/>
    <w:rsid w:val="0039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6ED"/>
  </w:style>
  <w:style w:type="paragraph" w:styleId="BalloonText">
    <w:name w:val="Balloon Text"/>
    <w:basedOn w:val="Normal"/>
    <w:link w:val="BalloonTextChar"/>
    <w:uiPriority w:val="99"/>
    <w:semiHidden/>
    <w:unhideWhenUsed/>
    <w:rsid w:val="0039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36ED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3936ED"/>
    <w:pPr>
      <w:spacing w:after="80" w:line="240" w:lineRule="auto"/>
      <w:jc w:val="right"/>
    </w:pPr>
    <w:rPr>
      <w:rFonts w:eastAsia="Times New Roman" w:cs="Times New Roman"/>
      <w:caps/>
      <w:lang w:val="en-US"/>
    </w:rPr>
  </w:style>
  <w:style w:type="paragraph" w:styleId="Title">
    <w:name w:val="Title"/>
    <w:basedOn w:val="Normal"/>
    <w:link w:val="TitleChar"/>
    <w:uiPriority w:val="1"/>
    <w:qFormat/>
    <w:rsid w:val="003936ED"/>
    <w:pPr>
      <w:spacing w:before="200" w:after="128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3936ED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393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net\Desktop\SCC%20Folder\Blank%20Letterhead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Letterhead Template New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Sysnet</dc:creator>
  <cp:keywords/>
  <dc:description/>
  <cp:lastModifiedBy>Brian Smart</cp:lastModifiedBy>
  <cp:revision>3</cp:revision>
  <cp:lastPrinted>2023-04-19T23:20:00Z</cp:lastPrinted>
  <dcterms:created xsi:type="dcterms:W3CDTF">2023-04-25T03:50:00Z</dcterms:created>
  <dcterms:modified xsi:type="dcterms:W3CDTF">2024-03-28T03:16:00Z</dcterms:modified>
</cp:coreProperties>
</file>